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67" w:rsidRDefault="001E1F67" w:rsidP="001E1F6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Fall</w:t>
      </w:r>
      <w:r w:rsidRPr="007275C2">
        <w:rPr>
          <w:b/>
          <w:sz w:val="48"/>
          <w:szCs w:val="48"/>
        </w:rPr>
        <w:t xml:space="preserve"> 202</w:t>
      </w:r>
      <w:r>
        <w:rPr>
          <w:b/>
          <w:sz w:val="48"/>
          <w:szCs w:val="48"/>
        </w:rPr>
        <w:t>1</w:t>
      </w:r>
    </w:p>
    <w:p w:rsidR="004D7495" w:rsidRDefault="001239A1" w:rsidP="005302CF">
      <w:pPr>
        <w:pStyle w:val="NoSpacing"/>
        <w:jc w:val="center"/>
        <w:rPr>
          <w:b/>
          <w:sz w:val="72"/>
          <w:szCs w:val="72"/>
        </w:rPr>
      </w:pPr>
      <w:r w:rsidRPr="007275C2">
        <w:rPr>
          <w:b/>
          <w:sz w:val="72"/>
          <w:szCs w:val="72"/>
        </w:rPr>
        <w:t>STUDY SKILLS WORKSHOPS</w:t>
      </w:r>
    </w:p>
    <w:p w:rsidR="00794F6E" w:rsidRDefault="00E3055F" w:rsidP="00324781">
      <w:pPr>
        <w:pStyle w:val="NoSpacing"/>
        <w:tabs>
          <w:tab w:val="center" w:pos="5400"/>
          <w:tab w:val="left" w:pos="9410"/>
        </w:tabs>
        <w:rPr>
          <w:sz w:val="28"/>
          <w:szCs w:val="28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B3E51" wp14:editId="60F29CF7">
                <wp:simplePos x="0" y="0"/>
                <wp:positionH relativeFrom="margin">
                  <wp:posOffset>6431822</wp:posOffset>
                </wp:positionH>
                <wp:positionV relativeFrom="paragraph">
                  <wp:posOffset>396561</wp:posOffset>
                </wp:positionV>
                <wp:extent cx="283211" cy="45719"/>
                <wp:effectExtent l="0" t="57150" r="0" b="692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53322" flipV="1">
                          <a:off x="0" y="0"/>
                          <a:ext cx="283211" cy="4571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BD1" w:rsidRPr="000801A1" w:rsidRDefault="008A0BD1" w:rsidP="008A0BD1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1A1">
                              <w:rPr>
                                <w:b/>
                                <w:color w:val="FF0000"/>
                                <w:sz w:val="96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DRAFT</w:t>
                            </w:r>
                          </w:p>
                          <w:p w:rsidR="008A0BD1" w:rsidRPr="000801A1" w:rsidRDefault="00E0324E" w:rsidP="008A0BD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April 15,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B3E51" id="Text Box 3" o:spid="_x0000_s1026" style="position:absolute;margin-left:506.45pt;margin-top:31.25pt;width:22.3pt;height:3.6pt;rotation:-1587415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" filled="f" stroked="f" strokeweight="1.5pt">
                <v:stroke endcap="round"/>
                <v:textbox>
                  <w:txbxContent>
                    <w:p w:rsidR="008A0BD1" w:rsidRPr="000801A1" w:rsidRDefault="008A0BD1" w:rsidP="008A0BD1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2"/>
                          <w:szCs w:val="24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01A1">
                        <w:rPr>
                          <w:b/>
                          <w:color w:val="FF0000"/>
                          <w:sz w:val="96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DRAFT</w:t>
                      </w:r>
                    </w:p>
                    <w:p w:rsidR="008A0BD1" w:rsidRPr="000801A1" w:rsidRDefault="00E0324E" w:rsidP="008A0BD1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April 15, 2021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4781">
        <w:rPr>
          <w:sz w:val="28"/>
          <w:szCs w:val="28"/>
        </w:rPr>
        <w:tab/>
      </w:r>
      <w:r w:rsidR="00D127E8">
        <w:rPr>
          <w:noProof/>
          <w:lang w:eastAsia="en-US"/>
        </w:rPr>
        <w:drawing>
          <wp:inline distT="0" distB="0" distL="0" distR="0" wp14:anchorId="7B80952A" wp14:editId="47D08BCE">
            <wp:extent cx="3570282" cy="25224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0282" cy="252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3683" w:rsidRPr="00235D84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2797E61" wp14:editId="59F1F959">
                <wp:simplePos x="0" y="0"/>
                <wp:positionH relativeFrom="column">
                  <wp:posOffset>-142761</wp:posOffset>
                </wp:positionH>
                <wp:positionV relativeFrom="paragraph">
                  <wp:posOffset>855297</wp:posOffset>
                </wp:positionV>
                <wp:extent cx="187194" cy="103913"/>
                <wp:effectExtent l="19050" t="57150" r="22860" b="488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54320">
                          <a:off x="0" y="0"/>
                          <a:ext cx="187194" cy="10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84" w:rsidRPr="00235D84" w:rsidRDefault="00235D84" w:rsidP="00235D84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97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1.25pt;margin-top:67.35pt;width:14.75pt;height:8.2pt;rotation:-2343655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" stroked="f">
                <v:textbox>
                  <w:txbxContent>
                    <w:p w:rsidR="00235D84" w:rsidRPr="00235D84" w:rsidRDefault="00235D84" w:rsidP="00235D84">
                      <w:pPr>
                        <w:rPr>
                          <w:color w:val="FF000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781">
        <w:rPr>
          <w:sz w:val="28"/>
          <w:szCs w:val="28"/>
        </w:rPr>
        <w:tab/>
      </w:r>
    </w:p>
    <w:p w:rsidR="001E1F67" w:rsidRDefault="001E1F67" w:rsidP="00794F6E">
      <w:pPr>
        <w:pStyle w:val="NoSpacing"/>
        <w:ind w:left="720"/>
        <w:rPr>
          <w:b/>
          <w:sz w:val="32"/>
          <w:szCs w:val="32"/>
        </w:rPr>
      </w:pPr>
    </w:p>
    <w:p w:rsidR="001E1F67" w:rsidRDefault="001E1F67" w:rsidP="00794F6E">
      <w:pPr>
        <w:pStyle w:val="NoSpacing"/>
        <w:ind w:left="720"/>
        <w:rPr>
          <w:b/>
          <w:sz w:val="32"/>
          <w:szCs w:val="32"/>
        </w:rPr>
      </w:pPr>
    </w:p>
    <w:p w:rsidR="00794F6E" w:rsidRPr="00465BEA" w:rsidRDefault="009E611D" w:rsidP="00794F6E">
      <w:pPr>
        <w:pStyle w:val="NoSpacing"/>
        <w:ind w:left="720"/>
        <w:rPr>
          <w:b/>
          <w:sz w:val="32"/>
          <w:szCs w:val="28"/>
        </w:rPr>
      </w:pPr>
      <w:r>
        <w:rPr>
          <w:b/>
          <w:sz w:val="32"/>
          <w:szCs w:val="32"/>
        </w:rPr>
        <w:t>Make the Most of Tutor.com</w:t>
      </w:r>
      <w:r>
        <w:rPr>
          <w:b/>
          <w:sz w:val="32"/>
          <w:szCs w:val="28"/>
        </w:rPr>
        <w:t xml:space="preserve"> </w:t>
      </w:r>
    </w:p>
    <w:p w:rsidR="008F038C" w:rsidRPr="007275C2" w:rsidRDefault="009E611D" w:rsidP="008F038C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Tuesday</w:t>
      </w:r>
      <w:r w:rsidR="00794F6E" w:rsidRPr="007275C2">
        <w:rPr>
          <w:sz w:val="28"/>
          <w:szCs w:val="28"/>
        </w:rPr>
        <w:t xml:space="preserve"> </w:t>
      </w:r>
      <w:r w:rsidR="00E0324E">
        <w:rPr>
          <w:sz w:val="28"/>
          <w:szCs w:val="28"/>
        </w:rPr>
        <w:t>August 31, 2021</w:t>
      </w:r>
      <w:r w:rsidR="00E0324E">
        <w:rPr>
          <w:sz w:val="28"/>
          <w:szCs w:val="28"/>
        </w:rPr>
        <w:tab/>
      </w:r>
      <w:r w:rsidR="00794F6E" w:rsidRPr="007275C2">
        <w:rPr>
          <w:sz w:val="28"/>
          <w:szCs w:val="28"/>
        </w:rPr>
        <w:tab/>
      </w:r>
      <w:r w:rsidR="00235D84" w:rsidRPr="007275C2">
        <w:rPr>
          <w:sz w:val="28"/>
          <w:szCs w:val="28"/>
        </w:rPr>
        <w:tab/>
      </w:r>
      <w:r w:rsidR="00E0324E">
        <w:rPr>
          <w:sz w:val="28"/>
          <w:szCs w:val="28"/>
        </w:rPr>
        <w:t>1</w:t>
      </w:r>
      <w:r w:rsidR="003F6052" w:rsidRPr="007275C2">
        <w:rPr>
          <w:sz w:val="28"/>
          <w:szCs w:val="28"/>
        </w:rPr>
        <w:t xml:space="preserve">2:00 </w:t>
      </w:r>
      <w:r w:rsidR="00C5020E">
        <w:rPr>
          <w:sz w:val="28"/>
          <w:szCs w:val="28"/>
        </w:rPr>
        <w:t>p.m.</w:t>
      </w:r>
      <w:r w:rsidR="003F6052" w:rsidRPr="007275C2">
        <w:rPr>
          <w:sz w:val="28"/>
          <w:szCs w:val="28"/>
        </w:rPr>
        <w:tab/>
      </w:r>
      <w:r w:rsidR="003F6052" w:rsidRPr="007275C2">
        <w:rPr>
          <w:sz w:val="28"/>
          <w:szCs w:val="28"/>
        </w:rPr>
        <w:tab/>
      </w:r>
      <w:r w:rsidR="0056189D">
        <w:rPr>
          <w:sz w:val="28"/>
          <w:szCs w:val="28"/>
        </w:rPr>
        <w:t>Streib in Library</w:t>
      </w:r>
    </w:p>
    <w:p w:rsidR="00534CAF" w:rsidRPr="00773975" w:rsidRDefault="00534CAF" w:rsidP="00794F6E">
      <w:pPr>
        <w:pStyle w:val="NoSpacing"/>
        <w:ind w:left="1440"/>
        <w:rPr>
          <w:sz w:val="12"/>
          <w:szCs w:val="12"/>
        </w:rPr>
      </w:pPr>
    </w:p>
    <w:p w:rsidR="00CC1A84" w:rsidRPr="00773975" w:rsidRDefault="007275C2" w:rsidP="007275C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 w:rsidR="009E611D">
        <w:rPr>
          <w:b/>
          <w:sz w:val="32"/>
          <w:szCs w:val="28"/>
        </w:rPr>
        <w:t>Achieving Academic Success</w:t>
      </w:r>
    </w:p>
    <w:p w:rsidR="00794F6E" w:rsidRPr="00696C6D" w:rsidRDefault="00E0324E" w:rsidP="008A0BD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Tuesday</w:t>
      </w:r>
      <w:r w:rsidRPr="007275C2">
        <w:rPr>
          <w:sz w:val="28"/>
          <w:szCs w:val="28"/>
        </w:rPr>
        <w:t xml:space="preserve"> </w:t>
      </w:r>
      <w:r w:rsidR="00A2183A">
        <w:rPr>
          <w:sz w:val="28"/>
          <w:szCs w:val="28"/>
        </w:rPr>
        <w:t xml:space="preserve">September </w:t>
      </w:r>
      <w:r w:rsidR="009E611D">
        <w:rPr>
          <w:sz w:val="28"/>
          <w:szCs w:val="28"/>
        </w:rPr>
        <w:t>14</w:t>
      </w:r>
      <w:r w:rsidR="008F038C">
        <w:rPr>
          <w:sz w:val="28"/>
          <w:szCs w:val="28"/>
        </w:rPr>
        <w:t>, 202</w:t>
      </w:r>
      <w:r>
        <w:rPr>
          <w:sz w:val="28"/>
          <w:szCs w:val="28"/>
        </w:rPr>
        <w:t>1</w:t>
      </w:r>
      <w:r w:rsidR="008F038C">
        <w:rPr>
          <w:sz w:val="28"/>
          <w:szCs w:val="28"/>
        </w:rPr>
        <w:tab/>
      </w:r>
      <w:r w:rsidR="00770ECD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C5020E" w:rsidRPr="007275C2">
        <w:rPr>
          <w:sz w:val="28"/>
          <w:szCs w:val="28"/>
        </w:rPr>
        <w:t xml:space="preserve">2:00 </w:t>
      </w:r>
      <w:r w:rsidR="00C5020E">
        <w:rPr>
          <w:sz w:val="28"/>
          <w:szCs w:val="28"/>
        </w:rPr>
        <w:t>p.m.</w:t>
      </w:r>
      <w:r w:rsidR="00794F6E" w:rsidRPr="00696C6D">
        <w:rPr>
          <w:sz w:val="28"/>
          <w:szCs w:val="28"/>
        </w:rPr>
        <w:tab/>
      </w:r>
      <w:r w:rsidR="00794F6E" w:rsidRPr="00696C6D">
        <w:rPr>
          <w:sz w:val="28"/>
          <w:szCs w:val="28"/>
        </w:rPr>
        <w:tab/>
      </w:r>
      <w:r w:rsidR="0056189D">
        <w:rPr>
          <w:sz w:val="28"/>
          <w:szCs w:val="28"/>
        </w:rPr>
        <w:t>Streib in Library</w:t>
      </w:r>
    </w:p>
    <w:p w:rsidR="007275C2" w:rsidRPr="00696C6D" w:rsidRDefault="007275C2" w:rsidP="00696C6D">
      <w:pPr>
        <w:pStyle w:val="NoSpacing"/>
        <w:ind w:left="720"/>
        <w:rPr>
          <w:b/>
          <w:sz w:val="12"/>
          <w:szCs w:val="32"/>
        </w:rPr>
      </w:pPr>
    </w:p>
    <w:p w:rsidR="00CC1A84" w:rsidRPr="00696C6D" w:rsidRDefault="00E0324E" w:rsidP="00794F6E">
      <w:pPr>
        <w:pStyle w:val="NoSpacing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How to Read a College Textbook</w:t>
      </w:r>
    </w:p>
    <w:p w:rsidR="00794F6E" w:rsidRPr="00696C6D" w:rsidRDefault="001E1F67" w:rsidP="008A0BD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Tuesday</w:t>
      </w:r>
      <w:r w:rsidRPr="007275C2">
        <w:rPr>
          <w:sz w:val="28"/>
          <w:szCs w:val="28"/>
        </w:rPr>
        <w:t xml:space="preserve"> </w:t>
      </w:r>
      <w:r w:rsidR="0039348F">
        <w:rPr>
          <w:sz w:val="28"/>
          <w:szCs w:val="28"/>
        </w:rPr>
        <w:t xml:space="preserve">September </w:t>
      </w:r>
      <w:r w:rsidR="00FF61F9">
        <w:rPr>
          <w:sz w:val="28"/>
          <w:szCs w:val="28"/>
        </w:rPr>
        <w:t>28</w:t>
      </w:r>
      <w:r w:rsidR="00C419C6">
        <w:rPr>
          <w:sz w:val="28"/>
          <w:szCs w:val="28"/>
        </w:rPr>
        <w:t>, 2021</w:t>
      </w:r>
      <w:r w:rsidR="0039348F">
        <w:rPr>
          <w:sz w:val="28"/>
          <w:szCs w:val="28"/>
        </w:rPr>
        <w:tab/>
      </w:r>
      <w:r w:rsidR="00770ECD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39348F">
        <w:rPr>
          <w:sz w:val="28"/>
          <w:szCs w:val="28"/>
        </w:rPr>
        <w:t>2</w:t>
      </w:r>
      <w:r w:rsidR="00C5020E" w:rsidRPr="007275C2">
        <w:rPr>
          <w:sz w:val="28"/>
          <w:szCs w:val="28"/>
        </w:rPr>
        <w:t xml:space="preserve">:00 </w:t>
      </w:r>
      <w:r w:rsidR="00C5020E">
        <w:rPr>
          <w:sz w:val="28"/>
          <w:szCs w:val="28"/>
        </w:rPr>
        <w:t>p.m.</w:t>
      </w:r>
      <w:r w:rsidR="00696C6D" w:rsidRPr="00696C6D">
        <w:rPr>
          <w:sz w:val="28"/>
          <w:szCs w:val="28"/>
        </w:rPr>
        <w:tab/>
      </w:r>
      <w:r w:rsidR="00C5020E">
        <w:rPr>
          <w:sz w:val="28"/>
          <w:szCs w:val="28"/>
        </w:rPr>
        <w:tab/>
      </w:r>
      <w:r w:rsidR="0056189D">
        <w:rPr>
          <w:sz w:val="28"/>
          <w:szCs w:val="28"/>
        </w:rPr>
        <w:t>Streib in Library</w:t>
      </w:r>
    </w:p>
    <w:p w:rsidR="008F038C" w:rsidRPr="00696C6D" w:rsidRDefault="008F038C" w:rsidP="008F038C">
      <w:pPr>
        <w:pStyle w:val="NoSpacing"/>
        <w:ind w:left="720"/>
        <w:rPr>
          <w:b/>
          <w:sz w:val="12"/>
          <w:szCs w:val="32"/>
        </w:rPr>
      </w:pPr>
    </w:p>
    <w:p w:rsidR="00E0324E" w:rsidRPr="00696C6D" w:rsidRDefault="00E0324E" w:rsidP="00E0324E">
      <w:pPr>
        <w:pStyle w:val="NoSpacing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Online Learning</w:t>
      </w:r>
    </w:p>
    <w:p w:rsidR="00794F6E" w:rsidRPr="00696C6D" w:rsidRDefault="001E1F67" w:rsidP="008A0BD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Tuesday</w:t>
      </w:r>
      <w:r w:rsidRPr="007275C2">
        <w:rPr>
          <w:sz w:val="28"/>
          <w:szCs w:val="28"/>
        </w:rPr>
        <w:t xml:space="preserve"> </w:t>
      </w:r>
      <w:r w:rsidR="0039348F">
        <w:rPr>
          <w:sz w:val="28"/>
          <w:szCs w:val="28"/>
        </w:rPr>
        <w:t xml:space="preserve">October </w:t>
      </w:r>
      <w:r w:rsidR="00FF61F9">
        <w:rPr>
          <w:sz w:val="28"/>
          <w:szCs w:val="28"/>
        </w:rPr>
        <w:t>19</w:t>
      </w:r>
      <w:r w:rsidR="00C419C6">
        <w:rPr>
          <w:sz w:val="28"/>
          <w:szCs w:val="28"/>
        </w:rPr>
        <w:t>, 2021</w:t>
      </w:r>
      <w:r w:rsidR="00794F6E" w:rsidRPr="00696C6D">
        <w:rPr>
          <w:sz w:val="28"/>
          <w:szCs w:val="28"/>
        </w:rPr>
        <w:tab/>
      </w:r>
      <w:r w:rsidR="00794F6E" w:rsidRPr="00696C6D">
        <w:rPr>
          <w:sz w:val="28"/>
          <w:szCs w:val="28"/>
        </w:rPr>
        <w:tab/>
      </w:r>
      <w:r w:rsidR="00770ECD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C5020E" w:rsidRPr="007275C2">
        <w:rPr>
          <w:sz w:val="28"/>
          <w:szCs w:val="28"/>
        </w:rPr>
        <w:t xml:space="preserve">2:00 </w:t>
      </w:r>
      <w:r w:rsidR="00C5020E">
        <w:rPr>
          <w:sz w:val="28"/>
          <w:szCs w:val="28"/>
        </w:rPr>
        <w:t>p.m.</w:t>
      </w:r>
      <w:r w:rsidR="00696C6D" w:rsidRPr="00696C6D">
        <w:rPr>
          <w:sz w:val="28"/>
          <w:szCs w:val="28"/>
        </w:rPr>
        <w:tab/>
      </w:r>
      <w:r w:rsidR="00696C6D" w:rsidRPr="00696C6D">
        <w:rPr>
          <w:sz w:val="28"/>
          <w:szCs w:val="28"/>
        </w:rPr>
        <w:tab/>
      </w:r>
      <w:r w:rsidR="0056189D">
        <w:rPr>
          <w:sz w:val="28"/>
          <w:szCs w:val="28"/>
        </w:rPr>
        <w:t>Streib in Library</w:t>
      </w:r>
    </w:p>
    <w:p w:rsidR="00794F6E" w:rsidRPr="00696C6D" w:rsidRDefault="00794F6E" w:rsidP="00794F6E">
      <w:pPr>
        <w:pStyle w:val="NoSpacing"/>
        <w:ind w:left="1440"/>
        <w:jc w:val="both"/>
        <w:rPr>
          <w:b/>
          <w:sz w:val="12"/>
          <w:szCs w:val="32"/>
        </w:rPr>
      </w:pPr>
    </w:p>
    <w:p w:rsidR="00E0324E" w:rsidRPr="00696C6D" w:rsidRDefault="00E0324E" w:rsidP="00E0324E">
      <w:pPr>
        <w:pStyle w:val="NoSpacing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Dealing with Stress</w:t>
      </w:r>
    </w:p>
    <w:p w:rsidR="00794F6E" w:rsidRPr="00696C6D" w:rsidRDefault="001E1F67" w:rsidP="008A0BD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Tuesday</w:t>
      </w:r>
      <w:r w:rsidRPr="007275C2">
        <w:rPr>
          <w:sz w:val="28"/>
          <w:szCs w:val="28"/>
        </w:rPr>
        <w:t xml:space="preserve"> </w:t>
      </w:r>
      <w:r w:rsidR="00FF61F9">
        <w:rPr>
          <w:sz w:val="28"/>
          <w:szCs w:val="28"/>
        </w:rPr>
        <w:t>November 9</w:t>
      </w:r>
      <w:r w:rsidR="00C419C6">
        <w:rPr>
          <w:sz w:val="28"/>
          <w:szCs w:val="28"/>
        </w:rPr>
        <w:t>, 2021</w:t>
      </w:r>
      <w:r w:rsidR="00324781">
        <w:rPr>
          <w:sz w:val="28"/>
          <w:szCs w:val="28"/>
        </w:rPr>
        <w:tab/>
      </w:r>
      <w:r w:rsidR="00FF61F9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C5020E" w:rsidRPr="007275C2">
        <w:rPr>
          <w:sz w:val="28"/>
          <w:szCs w:val="28"/>
        </w:rPr>
        <w:t xml:space="preserve">2:00 </w:t>
      </w:r>
      <w:r w:rsidR="00C5020E">
        <w:rPr>
          <w:sz w:val="28"/>
          <w:szCs w:val="28"/>
        </w:rPr>
        <w:t>p.m.</w:t>
      </w:r>
      <w:r w:rsidR="00696C6D" w:rsidRPr="00696C6D">
        <w:rPr>
          <w:sz w:val="28"/>
          <w:szCs w:val="28"/>
        </w:rPr>
        <w:tab/>
      </w:r>
      <w:r w:rsidR="00696C6D" w:rsidRPr="00696C6D">
        <w:rPr>
          <w:sz w:val="28"/>
          <w:szCs w:val="28"/>
        </w:rPr>
        <w:tab/>
      </w:r>
      <w:r w:rsidR="0056189D">
        <w:rPr>
          <w:sz w:val="28"/>
          <w:szCs w:val="28"/>
        </w:rPr>
        <w:t>Streib in Library</w:t>
      </w:r>
    </w:p>
    <w:p w:rsidR="008F038C" w:rsidRPr="00696C6D" w:rsidRDefault="008F038C" w:rsidP="008F038C">
      <w:pPr>
        <w:pStyle w:val="NoSpacing"/>
        <w:ind w:left="720"/>
        <w:rPr>
          <w:b/>
          <w:sz w:val="12"/>
          <w:szCs w:val="32"/>
        </w:rPr>
      </w:pPr>
    </w:p>
    <w:p w:rsidR="00B232BB" w:rsidRPr="00696C6D" w:rsidRDefault="0039348F" w:rsidP="00794F6E">
      <w:pPr>
        <w:pStyle w:val="NoSpacing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Preparing for Finals</w:t>
      </w:r>
    </w:p>
    <w:p w:rsidR="00794F6E" w:rsidRPr="00696C6D" w:rsidRDefault="001E1F67" w:rsidP="008A0BD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Tuesday</w:t>
      </w:r>
      <w:r w:rsidRPr="007275C2">
        <w:rPr>
          <w:sz w:val="28"/>
          <w:szCs w:val="28"/>
        </w:rPr>
        <w:t xml:space="preserve"> </w:t>
      </w:r>
      <w:r w:rsidR="00FF61F9">
        <w:rPr>
          <w:sz w:val="28"/>
          <w:szCs w:val="28"/>
        </w:rPr>
        <w:t>November 30,</w:t>
      </w:r>
      <w:r w:rsidR="00C419C6">
        <w:rPr>
          <w:sz w:val="28"/>
          <w:szCs w:val="28"/>
        </w:rPr>
        <w:t xml:space="preserve"> 2021</w:t>
      </w:r>
      <w:r w:rsidR="00794F6E" w:rsidRPr="00696C6D">
        <w:rPr>
          <w:sz w:val="28"/>
          <w:szCs w:val="28"/>
        </w:rPr>
        <w:tab/>
      </w:r>
      <w:r w:rsidR="00770ECD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C5020E" w:rsidRPr="007275C2">
        <w:rPr>
          <w:sz w:val="28"/>
          <w:szCs w:val="28"/>
        </w:rPr>
        <w:t xml:space="preserve">2:00 </w:t>
      </w:r>
      <w:r w:rsidR="00C5020E">
        <w:rPr>
          <w:sz w:val="28"/>
          <w:szCs w:val="28"/>
        </w:rPr>
        <w:t>p.m.</w:t>
      </w:r>
      <w:r w:rsidR="00696C6D" w:rsidRPr="00696C6D">
        <w:rPr>
          <w:sz w:val="28"/>
          <w:szCs w:val="28"/>
        </w:rPr>
        <w:tab/>
      </w:r>
      <w:r w:rsidR="00696C6D" w:rsidRPr="00696C6D">
        <w:rPr>
          <w:sz w:val="28"/>
          <w:szCs w:val="28"/>
        </w:rPr>
        <w:tab/>
      </w:r>
      <w:r w:rsidR="0056189D">
        <w:rPr>
          <w:sz w:val="28"/>
          <w:szCs w:val="28"/>
        </w:rPr>
        <w:t>Streib in Library</w:t>
      </w:r>
      <w:bookmarkStart w:id="0" w:name="_GoBack"/>
      <w:bookmarkEnd w:id="0"/>
    </w:p>
    <w:p w:rsidR="00794F6E" w:rsidRPr="00773975" w:rsidRDefault="00794F6E" w:rsidP="00794F6E">
      <w:pPr>
        <w:pStyle w:val="NoSpacing"/>
        <w:ind w:left="720"/>
        <w:rPr>
          <w:sz w:val="28"/>
          <w:szCs w:val="28"/>
        </w:rPr>
      </w:pPr>
    </w:p>
    <w:p w:rsidR="00794F6E" w:rsidRPr="00794F6E" w:rsidRDefault="00794F6E" w:rsidP="00794F6E">
      <w:pPr>
        <w:pStyle w:val="NoSpacing"/>
        <w:ind w:left="810"/>
        <w:rPr>
          <w:b/>
          <w:sz w:val="12"/>
          <w:szCs w:val="32"/>
        </w:rPr>
      </w:pPr>
    </w:p>
    <w:p w:rsidR="00D127E8" w:rsidRPr="00D127E8" w:rsidRDefault="005302CF" w:rsidP="00D127E8">
      <w:pPr>
        <w:pStyle w:val="NoSpacing"/>
        <w:jc w:val="center"/>
        <w:rPr>
          <w:b/>
          <w:sz w:val="40"/>
          <w:szCs w:val="28"/>
        </w:rPr>
      </w:pPr>
      <w:r w:rsidRPr="00D127E8">
        <w:rPr>
          <w:b/>
          <w:sz w:val="40"/>
          <w:szCs w:val="28"/>
        </w:rPr>
        <w:t xml:space="preserve">Presented by the </w:t>
      </w:r>
      <w:r w:rsidR="00F32B0F" w:rsidRPr="00D127E8">
        <w:rPr>
          <w:b/>
          <w:sz w:val="40"/>
          <w:szCs w:val="28"/>
        </w:rPr>
        <w:t>Academic Support Center</w:t>
      </w:r>
      <w:r w:rsidRPr="00D127E8">
        <w:rPr>
          <w:b/>
          <w:sz w:val="40"/>
          <w:szCs w:val="28"/>
        </w:rPr>
        <w:t>.</w:t>
      </w:r>
    </w:p>
    <w:p w:rsidR="005302CF" w:rsidRPr="00D127E8" w:rsidRDefault="001C3817" w:rsidP="00D127E8">
      <w:pPr>
        <w:pStyle w:val="NoSpacing"/>
        <w:jc w:val="center"/>
        <w:rPr>
          <w:sz w:val="40"/>
          <w:szCs w:val="28"/>
        </w:rPr>
      </w:pPr>
      <w:r>
        <w:rPr>
          <w:sz w:val="28"/>
          <w:szCs w:val="28"/>
        </w:rPr>
        <w:t xml:space="preserve">Please contact Kathy at 817.598.6278 or </w:t>
      </w:r>
      <w:hyperlink r:id="rId9" w:history="1">
        <w:r w:rsidRPr="00C14501">
          <w:rPr>
            <w:rStyle w:val="Hyperlink"/>
            <w:sz w:val="28"/>
            <w:szCs w:val="28"/>
          </w:rPr>
          <w:t>kwilliams@wc.edu</w:t>
        </w:r>
      </w:hyperlink>
      <w:r>
        <w:rPr>
          <w:sz w:val="28"/>
          <w:szCs w:val="28"/>
        </w:rPr>
        <w:t xml:space="preserve"> with questions.</w:t>
      </w:r>
    </w:p>
    <w:sectPr w:rsidR="005302CF" w:rsidRPr="00D127E8" w:rsidSect="005302CF">
      <w:pgSz w:w="12240" w:h="15840"/>
      <w:pgMar w:top="720" w:right="720" w:bottom="720" w:left="720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81" w:rsidRDefault="00324781" w:rsidP="00324781">
      <w:pPr>
        <w:spacing w:after="0" w:line="240" w:lineRule="auto"/>
      </w:pPr>
      <w:r>
        <w:separator/>
      </w:r>
    </w:p>
  </w:endnote>
  <w:endnote w:type="continuationSeparator" w:id="0">
    <w:p w:rsidR="00324781" w:rsidRDefault="00324781" w:rsidP="0032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81" w:rsidRDefault="00324781" w:rsidP="00324781">
      <w:pPr>
        <w:spacing w:after="0" w:line="240" w:lineRule="auto"/>
      </w:pPr>
      <w:r>
        <w:separator/>
      </w:r>
    </w:p>
  </w:footnote>
  <w:footnote w:type="continuationSeparator" w:id="0">
    <w:p w:rsidR="00324781" w:rsidRDefault="00324781" w:rsidP="00324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A1"/>
    <w:rsid w:val="000158A1"/>
    <w:rsid w:val="00083960"/>
    <w:rsid w:val="000E69A7"/>
    <w:rsid w:val="001238E4"/>
    <w:rsid w:val="001239A1"/>
    <w:rsid w:val="00186A7B"/>
    <w:rsid w:val="001C3817"/>
    <w:rsid w:val="001E1F67"/>
    <w:rsid w:val="00235D84"/>
    <w:rsid w:val="00282EDA"/>
    <w:rsid w:val="002D16AB"/>
    <w:rsid w:val="0032153D"/>
    <w:rsid w:val="00324781"/>
    <w:rsid w:val="00366773"/>
    <w:rsid w:val="0039348F"/>
    <w:rsid w:val="003D4EAB"/>
    <w:rsid w:val="003D578E"/>
    <w:rsid w:val="003F6052"/>
    <w:rsid w:val="00465BEA"/>
    <w:rsid w:val="00470853"/>
    <w:rsid w:val="004B0599"/>
    <w:rsid w:val="004D7495"/>
    <w:rsid w:val="005302CF"/>
    <w:rsid w:val="00534CAF"/>
    <w:rsid w:val="0056189D"/>
    <w:rsid w:val="0059072B"/>
    <w:rsid w:val="00653E43"/>
    <w:rsid w:val="00696C6D"/>
    <w:rsid w:val="006F4332"/>
    <w:rsid w:val="007275C2"/>
    <w:rsid w:val="00735940"/>
    <w:rsid w:val="007454B7"/>
    <w:rsid w:val="0074563B"/>
    <w:rsid w:val="00770ECD"/>
    <w:rsid w:val="00773975"/>
    <w:rsid w:val="00794F6E"/>
    <w:rsid w:val="0080483B"/>
    <w:rsid w:val="00813683"/>
    <w:rsid w:val="008A0BD1"/>
    <w:rsid w:val="008F038C"/>
    <w:rsid w:val="00903C67"/>
    <w:rsid w:val="00964DA5"/>
    <w:rsid w:val="009E611D"/>
    <w:rsid w:val="00A2183A"/>
    <w:rsid w:val="00AD3043"/>
    <w:rsid w:val="00B232BB"/>
    <w:rsid w:val="00C268A0"/>
    <w:rsid w:val="00C419C6"/>
    <w:rsid w:val="00C5020E"/>
    <w:rsid w:val="00C7581D"/>
    <w:rsid w:val="00CC1A84"/>
    <w:rsid w:val="00D127E8"/>
    <w:rsid w:val="00D224CC"/>
    <w:rsid w:val="00D666E7"/>
    <w:rsid w:val="00E0324E"/>
    <w:rsid w:val="00E3055F"/>
    <w:rsid w:val="00F32B0F"/>
    <w:rsid w:val="00F4790E"/>
    <w:rsid w:val="00F65EBC"/>
    <w:rsid w:val="00FA33AA"/>
    <w:rsid w:val="00FB2105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0D314A"/>
  <w15:docId w15:val="{21CE2158-48FA-432E-8732-18EBD6C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81"/>
  </w:style>
  <w:style w:type="paragraph" w:styleId="Footer">
    <w:name w:val="footer"/>
    <w:basedOn w:val="Normal"/>
    <w:link w:val="FooterChar"/>
    <w:uiPriority w:val="99"/>
    <w:unhideWhenUsed/>
    <w:rsid w:val="0032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williams@wc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illiam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</TotalTime>
  <Pages>1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kwilliams</dc:creator>
  <cp:keywords/>
  <cp:lastModifiedBy>Gibbs, Beverly</cp:lastModifiedBy>
  <cp:revision>2</cp:revision>
  <cp:lastPrinted>2021-04-15T20:59:00Z</cp:lastPrinted>
  <dcterms:created xsi:type="dcterms:W3CDTF">2021-05-14T15:33:00Z</dcterms:created>
  <dcterms:modified xsi:type="dcterms:W3CDTF">2021-05-14T15:33:00Z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